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221A2D" w14:textId="7541C305" w:rsidR="00561F79" w:rsidRDefault="004561B7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jc w:val="center"/>
        <w:rPr>
          <w:rFonts w:ascii="Arimo" w:eastAsia="Arimo" w:hAnsi="Arimo" w:cs="Arimo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63C3DCC" wp14:editId="4C305535">
            <wp:simplePos x="0" y="0"/>
            <wp:positionH relativeFrom="column">
              <wp:posOffset>-1270</wp:posOffset>
            </wp:positionH>
            <wp:positionV relativeFrom="paragraph">
              <wp:posOffset>9525</wp:posOffset>
            </wp:positionV>
            <wp:extent cx="1913255" cy="1209675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30DC9" w14:textId="77777777" w:rsidR="00561F79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jc w:val="right"/>
      </w:pPr>
      <w:r>
        <w:rPr>
          <w:rFonts w:ascii="Comic Sans MS" w:eastAsia="Comic Sans MS" w:hAnsi="Comic Sans MS" w:cs="Comic Sans MS"/>
          <w:b/>
          <w:color w:val="808000"/>
          <w:sz w:val="28"/>
          <w:szCs w:val="28"/>
        </w:rPr>
        <w:t>Publications FNAME 2024</w:t>
      </w:r>
    </w:p>
    <w:p w14:paraId="7C449EE6" w14:textId="77777777" w:rsidR="00561F79" w:rsidRDefault="00561F79">
      <w:pPr>
        <w:pStyle w:val="Titre2"/>
        <w:numPr>
          <w:ilvl w:val="1"/>
          <w:numId w:val="1"/>
        </w:numPr>
        <w:rPr>
          <w:sz w:val="32"/>
          <w:szCs w:val="32"/>
        </w:rPr>
      </w:pPr>
    </w:p>
    <w:p w14:paraId="6F90D750" w14:textId="77777777" w:rsidR="00561F79" w:rsidRDefault="00561F79">
      <w:pPr>
        <w:pStyle w:val="Titre2"/>
        <w:numPr>
          <w:ilvl w:val="1"/>
          <w:numId w:val="1"/>
        </w:numPr>
      </w:pPr>
      <w:r>
        <w:rPr>
          <w:rFonts w:ascii="Comic Sans MS" w:eastAsia="Comic Sans MS" w:hAnsi="Comic Sans MS" w:cs="Comic Sans MS"/>
          <w:sz w:val="32"/>
          <w:szCs w:val="32"/>
          <w:u w:val="none"/>
        </w:rPr>
        <w:t>Bon de commande au 1er novembre 2024</w:t>
      </w:r>
    </w:p>
    <w:p w14:paraId="22A0F859" w14:textId="77777777" w:rsidR="00561F79" w:rsidRDefault="00561F79">
      <w:pPr>
        <w:pStyle w:val="Titre2"/>
        <w:numPr>
          <w:ilvl w:val="1"/>
          <w:numId w:val="1"/>
        </w:numPr>
      </w:pPr>
      <w:r>
        <w:rPr>
          <w:rFonts w:ascii="Comic Sans MS" w:eastAsia="Comic Sans MS" w:hAnsi="Comic Sans MS" w:cs="Comic Sans MS"/>
          <w:sz w:val="20"/>
          <w:szCs w:val="20"/>
          <w:u w:val="none"/>
        </w:rPr>
        <w:t xml:space="preserve"> (dans la limite des stocks disponibles)</w:t>
      </w:r>
    </w:p>
    <w:p w14:paraId="1464318C" w14:textId="77777777" w:rsidR="00561F79" w:rsidRDefault="00561F79">
      <w:pPr>
        <w:pStyle w:val="LO-normal"/>
        <w:rPr>
          <w:rFonts w:ascii="Comic Sans MS" w:eastAsia="Comic Sans MS" w:hAnsi="Comic Sans MS" w:cs="Comic Sans MS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4061"/>
        <w:gridCol w:w="2364"/>
        <w:gridCol w:w="1093"/>
        <w:gridCol w:w="1037"/>
        <w:gridCol w:w="1111"/>
        <w:gridCol w:w="977"/>
      </w:tblGrid>
      <w:tr w:rsidR="0021637A" w14:paraId="148A4EA6" w14:textId="77777777">
        <w:trPr>
          <w:trHeight w:val="963"/>
        </w:trPr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78B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Titre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C870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Quantité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673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Prix unitaire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DD5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Frais de port</w:t>
            </w:r>
          </w:p>
          <w:p w14:paraId="347DE7BC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(pour 1 ex)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F9AD" w14:textId="77777777" w:rsidR="00561F79" w:rsidRDefault="00561F79">
            <w:pPr>
              <w:pStyle w:val="LO-normal"/>
              <w:widowControl w:val="0"/>
              <w:ind w:left="635" w:hanging="635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TOTAL</w:t>
            </w:r>
          </w:p>
        </w:tc>
      </w:tr>
      <w:tr w:rsidR="0021637A" w14:paraId="520D0D45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DFE5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Livre Retz «Inégalités Scolaires et Résilience» (2012)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0065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295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B1D1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6,00 €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763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414A9A19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3027B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Livre Retz «Jeu et temporalité dans les apprentissages» (2015)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1089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282C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7CFA4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6,00 €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8E22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509C49B0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9290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Livre Retz «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Prendre en compte le Corps et les Origines socioculturelles dans les apprentissages » (2016)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843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0D04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46E4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6,00 €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7D29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76D355B5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BCD5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Retz « Médiations et processus d'apprentissage » (2018)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ED53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80F7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484A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6,00 €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2071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32A70DB6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E59C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Retz “L’élève pensant est un chercheur” (2021)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580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F3E3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2228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6,00 €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3870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2F899E0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BDAF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Retz “Parler et apprendre, apprendre et réussir” (2024)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AAFC0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360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D695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6,00 €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C767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7BED6E46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0FF2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ERES “ enfance l’état d’urgence”             tarif adhérent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B47E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301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11,70€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FF42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6,00€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4817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15A104D9" w14:textId="77777777"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5E0D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</w:tr>
      <w:tr w:rsidR="0021637A" w14:paraId="2236DE26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B06D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43D43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EE9E3" w14:textId="77777777" w:rsidR="00561F79" w:rsidRDefault="00561F79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8C4B" w14:textId="77777777" w:rsidR="00561F79" w:rsidRDefault="00561F79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97E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34F8F4A9" w14:textId="77777777"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51433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Clé USB Colloque de Niort 2019 (des enfants chercheurs à l’école des maths)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AB71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AME &amp; adhérents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C964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FC22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10,00 €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9964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1,30 €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6086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47BEFB2D" w14:textId="77777777"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B429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6EA7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non-adhérents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A36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A31A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15,00 €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D983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1,30 €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51D9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2A4481E" w14:textId="77777777"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6C53E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Clé USB Colloque de Lyon 2022 (apprendre à parler, parler pour apprendre)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9178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AME &amp; adhérents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A067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7A57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20,00 €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3D2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1,30 €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3AC5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F421C66" w14:textId="77777777"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9BB6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75C5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non-adhérents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12E7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305D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25,00 €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30C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1,30 €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500F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74A62767" w14:textId="77777777">
        <w:trPr>
          <w:trHeight w:val="180"/>
        </w:trPr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63CC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Clé USB Colloque de Dole 2023 (Réussir à l’école, quelles réussites pour quels élèves? Quelles approches?)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74EF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AME et adhérents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B6E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EA6D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20.00€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331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1.30€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A484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3B710A2" w14:textId="77777777">
        <w:trPr>
          <w:trHeight w:val="180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9740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3D68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non adhérents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7960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335D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25.00€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484F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1.30€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CA2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5F761F5D" w14:textId="77777777"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0839" w14:textId="77777777" w:rsidR="00561F79" w:rsidRDefault="00561F79">
            <w:pPr>
              <w:pStyle w:val="LO-normal"/>
              <w:widowControl w:val="0"/>
              <w:rPr>
                <w:sz w:val="12"/>
                <w:szCs w:val="12"/>
              </w:rPr>
            </w:pPr>
          </w:p>
        </w:tc>
      </w:tr>
      <w:tr w:rsidR="0021637A" w14:paraId="7D8E5C3C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1684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« Interactions » Colloque de Niort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A231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4FC4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F1EC2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4,30€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F90E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09E95509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554F1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« Interactions » Colloque de Lyon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982B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4B57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12,00 €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1867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4,30€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126A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0E63528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FCA8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“Co intervenir”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9052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8B14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70AE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6,30€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AB23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54EC205F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1865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“interactions” colloque de Dole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C4DD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3AF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9BFB2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6,30€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B859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3FA34FB4" w14:textId="7777777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C7E3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spécial RAFAC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B0E1A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F5F4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12,00€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0764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6,30€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0CBB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5C03B040" w14:textId="77777777"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8A33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</w:tr>
      <w:tr w:rsidR="0021637A" w14:paraId="367BA250" w14:textId="77777777"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6C7B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TOTAL (En cas d'achats groupés, demandez un calcul des frais de port à l'adresse mail ci-dessous)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6D5F" w14:textId="77777777" w:rsidR="00561F79" w:rsidRDefault="00561F79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</w:tbl>
    <w:p w14:paraId="400EB7DF" w14:textId="77777777" w:rsidR="00561F79" w:rsidRDefault="00561F79">
      <w:pPr>
        <w:pStyle w:val="LO-normal"/>
        <w:ind w:hanging="360"/>
      </w:pPr>
      <w:r>
        <w:rPr>
          <w:rFonts w:ascii="Comic Sans MS" w:eastAsia="Comic Sans MS" w:hAnsi="Comic Sans MS" w:cs="Comic Sans MS"/>
          <w:color w:val="FF0000"/>
          <w:sz w:val="18"/>
          <w:szCs w:val="18"/>
        </w:rPr>
        <w:t>* réservé AME et adhérents</w:t>
      </w:r>
    </w:p>
    <w:p w14:paraId="0FB0B391" w14:textId="77777777" w:rsidR="00561F79" w:rsidRDefault="00561F79">
      <w:pPr>
        <w:pStyle w:val="LO-normal"/>
        <w:ind w:left="360"/>
      </w:pPr>
      <w:r>
        <w:rPr>
          <w:rFonts w:ascii="Comic Sans MS" w:eastAsia="Comic Sans MS" w:hAnsi="Comic Sans MS" w:cs="Comic Sans MS"/>
          <w:i/>
          <w:sz w:val="18"/>
          <w:szCs w:val="18"/>
        </w:rPr>
        <w:t>Pour toute commande de plusieurs ouvrages, nous vous invitons à prendre contact avec Jean-Marc NICOLAS pour connaître le montant des frais d’envoi</w:t>
      </w:r>
    </w:p>
    <w:p w14:paraId="08E57515" w14:textId="77777777" w:rsidR="00561F79" w:rsidRDefault="00561F79">
      <w:pPr>
        <w:pStyle w:val="LO-normal"/>
        <w:ind w:left="360"/>
        <w:rPr>
          <w:rFonts w:ascii="Comic Sans MS" w:eastAsia="Comic Sans MS" w:hAnsi="Comic Sans MS" w:cs="Comic Sans MS"/>
          <w:i/>
          <w:sz w:val="18"/>
          <w:szCs w:val="18"/>
        </w:rPr>
      </w:pPr>
    </w:p>
    <w:p w14:paraId="65C94AF8" w14:textId="77777777" w:rsidR="00561F79" w:rsidRDefault="00561F79">
      <w:pPr>
        <w:pStyle w:val="LO-normal"/>
        <w:jc w:val="center"/>
      </w:pPr>
      <w:r>
        <w:rPr>
          <w:rFonts w:ascii="Comic Sans MS" w:eastAsia="Comic Sans MS" w:hAnsi="Comic Sans MS" w:cs="Comic Sans MS"/>
          <w:b/>
          <w:color w:val="FF0000"/>
          <w:sz w:val="18"/>
          <w:szCs w:val="18"/>
        </w:rPr>
        <w:t>Bon de commande à envoyer par courrier postal, accompagné de votre règlement (à l’ordre de la FNAME)</w:t>
      </w:r>
      <w:r>
        <w:rPr>
          <w:rFonts w:ascii="Comic Sans MS" w:eastAsia="Comic Sans MS" w:hAnsi="Comic Sans MS" w:cs="Comic Sans MS"/>
          <w:b/>
          <w:color w:val="FF0000"/>
        </w:rPr>
        <w:t xml:space="preserve"> ou en paiement par carte bancaire sur le site FNAME</w:t>
      </w:r>
    </w:p>
    <w:p w14:paraId="764DE99A" w14:textId="77777777" w:rsidR="00561F79" w:rsidRDefault="00561F79">
      <w:pPr>
        <w:pStyle w:val="LO-normal"/>
        <w:ind w:left="2160" w:firstLine="720"/>
        <w:rPr>
          <w:rFonts w:ascii="Comic Sans MS" w:eastAsia="Comic Sans MS" w:hAnsi="Comic Sans MS" w:cs="Comic Sans MS"/>
          <w:b/>
          <w:i/>
          <w:sz w:val="24"/>
          <w:szCs w:val="24"/>
        </w:rPr>
      </w:pPr>
      <w:hyperlink r:id="rId6" w:history="1">
        <w:r>
          <w:rPr>
            <w:rFonts w:ascii="Comic Sans MS" w:eastAsia="Comic Sans MS" w:hAnsi="Comic Sans MS" w:cs="Comic Sans MS"/>
            <w:b/>
            <w:color w:val="1155CC"/>
            <w:sz w:val="24"/>
            <w:szCs w:val="24"/>
            <w:u w:val="single"/>
          </w:rPr>
          <w:t>https://www.payasso.fr/fname/paiement</w:t>
        </w:r>
      </w:hyperlink>
    </w:p>
    <w:p w14:paraId="2607AD29" w14:textId="77777777" w:rsidR="00561F79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Comic Sans MS" w:eastAsia="Comic Sans MS" w:hAnsi="Comic Sans MS" w:cs="Comic Sans MS"/>
          <w:b/>
          <w:i/>
          <w:sz w:val="24"/>
          <w:szCs w:val="24"/>
        </w:rPr>
        <w:t>NICOLAS Jean-Marc</w:t>
      </w:r>
      <w:r>
        <w:rPr>
          <w:rFonts w:ascii="Comic Sans MS" w:eastAsia="Comic Sans MS" w:hAnsi="Comic Sans MS" w:cs="Comic Sans MS"/>
          <w:b/>
          <w:i/>
          <w:color w:val="000000"/>
          <w:sz w:val="24"/>
          <w:szCs w:val="24"/>
        </w:rPr>
        <w:t xml:space="preserve"> - FNAME</w:t>
      </w:r>
    </w:p>
    <w:p w14:paraId="0F8ACD3F" w14:textId="77777777" w:rsidR="00561F79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Comic Sans MS" w:eastAsia="Comic Sans MS" w:hAnsi="Comic Sans MS" w:cs="Comic Sans MS"/>
          <w:b/>
          <w:i/>
          <w:sz w:val="24"/>
          <w:szCs w:val="24"/>
        </w:rPr>
        <w:t>36 bis, avenue de la Gare</w:t>
      </w:r>
    </w:p>
    <w:p w14:paraId="5AF0AB13" w14:textId="77777777" w:rsidR="00561F79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Comic Sans MS" w:eastAsia="Comic Sans MS" w:hAnsi="Comic Sans MS" w:cs="Comic Sans MS"/>
          <w:b/>
          <w:i/>
          <w:sz w:val="24"/>
          <w:szCs w:val="24"/>
        </w:rPr>
        <w:t>31250 REVEL</w:t>
      </w:r>
    </w:p>
    <w:p w14:paraId="5DDFD2CA" w14:textId="77777777" w:rsidR="00561F79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mo" w:eastAsia="Arimo" w:hAnsi="Arimo" w:cs="Arimo"/>
          <w:color w:val="000000"/>
          <w:sz w:val="24"/>
          <w:szCs w:val="24"/>
        </w:rPr>
      </w:pPr>
      <w:hyperlink r:id="rId7" w:history="1">
        <w:r>
          <w:rPr>
            <w:rFonts w:ascii="Arimo" w:eastAsia="Arimo" w:hAnsi="Arimo" w:cs="Arimo"/>
            <w:color w:val="1155CC"/>
            <w:sz w:val="24"/>
            <w:szCs w:val="24"/>
            <w:u w:val="single"/>
          </w:rPr>
          <w:t>jmarc.nicolas@wanadoo.fr</w:t>
        </w:r>
      </w:hyperlink>
    </w:p>
    <w:p w14:paraId="6EA675E2" w14:textId="77777777" w:rsidR="00561F79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mo" w:eastAsia="Arimo" w:hAnsi="Arimo" w:cs="Arimo"/>
          <w:color w:val="000000"/>
          <w:sz w:val="24"/>
          <w:szCs w:val="24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10668"/>
      </w:tblGrid>
      <w:tr w:rsidR="0021637A" w14:paraId="7D2F2739" w14:textId="77777777"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4B87" w14:textId="77777777" w:rsidR="00561F79" w:rsidRDefault="00561F79">
            <w:pPr>
              <w:pStyle w:val="Titre2"/>
              <w:widowControl w:val="0"/>
              <w:numPr>
                <w:ilvl w:val="1"/>
                <w:numId w:val="1"/>
              </w:num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none"/>
              </w:rPr>
              <w:t>Adresse d’expédition</w:t>
            </w:r>
          </w:p>
        </w:tc>
      </w:tr>
      <w:tr w:rsidR="0021637A" w14:paraId="52B30E55" w14:textId="77777777"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A3DB" w14:textId="77777777" w:rsidR="00561F79" w:rsidRDefault="00561F79">
            <w:pPr>
              <w:pStyle w:val="Titre2"/>
              <w:widowControl w:val="0"/>
              <w:numPr>
                <w:ilvl w:val="1"/>
                <w:numId w:val="1"/>
              </w:numPr>
              <w:jc w:val="left"/>
            </w:pPr>
            <w:r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>Nom, prénom :</w:t>
            </w:r>
          </w:p>
          <w:p w14:paraId="549AD390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21637A" w14:paraId="73379AE8" w14:textId="77777777"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B69C" w14:textId="77777777" w:rsidR="00561F79" w:rsidRDefault="00561F79">
            <w:pPr>
              <w:pStyle w:val="Titre2"/>
              <w:widowControl w:val="0"/>
              <w:numPr>
                <w:ilvl w:val="1"/>
                <w:numId w:val="1"/>
              </w:numPr>
              <w:jc w:val="left"/>
            </w:pPr>
            <w:r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>Adresse postale :</w:t>
            </w:r>
          </w:p>
          <w:p w14:paraId="531F4F72" w14:textId="77777777" w:rsidR="00561F79" w:rsidRDefault="00561F79">
            <w:pPr>
              <w:pStyle w:val="Titre2"/>
              <w:widowControl w:val="0"/>
              <w:numPr>
                <w:ilvl w:val="1"/>
                <w:numId w:val="1"/>
              </w:numPr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1637A" w14:paraId="11627B00" w14:textId="77777777"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B5F6" w14:textId="77777777" w:rsidR="00561F79" w:rsidRDefault="00561F79">
            <w:pPr>
              <w:pStyle w:val="Titre2"/>
              <w:widowControl w:val="0"/>
              <w:numPr>
                <w:ilvl w:val="1"/>
                <w:numId w:val="1"/>
              </w:numPr>
              <w:jc w:val="left"/>
            </w:pPr>
            <w:r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>Adresse mail ou téléphone :</w:t>
            </w:r>
          </w:p>
          <w:p w14:paraId="7BD7659F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21637A" w14:paraId="7676F53C" w14:textId="77777777"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7AC2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</w:rPr>
              <w:t>Numéro d’adhérent FNAME (pour tarif préférentiel et publications réservées) :</w:t>
            </w:r>
          </w:p>
          <w:p w14:paraId="75130A16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</w:tbl>
    <w:p w14:paraId="4CAAF9C1" w14:textId="77777777" w:rsidR="00561F79" w:rsidRDefault="00561F79">
      <w:pPr>
        <w:pStyle w:val="LO-normal"/>
      </w:pPr>
    </w:p>
    <w:sectPr w:rsidR="00561F79">
      <w:pgSz w:w="11906" w:h="16838"/>
      <w:pgMar w:top="550" w:right="720" w:bottom="550" w:left="720" w:header="720" w:footer="720" w:gutter="0"/>
      <w:pgNumType w:start="1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panose1 w:val="020B0604020202020204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3654114">
    <w:abstractNumId w:val="0"/>
  </w:num>
  <w:num w:numId="2" w16cid:durableId="21281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9"/>
    <w:rsid w:val="0021637A"/>
    <w:rsid w:val="004561B7"/>
    <w:rsid w:val="0047263D"/>
    <w:rsid w:val="00561F79"/>
    <w:rsid w:val="00C1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8EA13"/>
  <w15:chartTrackingRefBased/>
  <w15:docId w15:val="{59958E95-0EB9-47E8-B564-492B29A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Lucida Sans"/>
      <w:lang w:eastAsia="zh-CN" w:bidi="hi-IN"/>
    </w:rPr>
  </w:style>
  <w:style w:type="paragraph" w:styleId="Titre1">
    <w:name w:val="heading 1"/>
    <w:basedOn w:val="LO-normal"/>
    <w:next w:val="LO-normal"/>
    <w:qFormat/>
    <w:pPr>
      <w:keepNext/>
      <w:ind w:left="360" w:firstLine="348"/>
      <w:outlineLvl w:val="0"/>
    </w:pPr>
    <w:rPr>
      <w:b/>
      <w:sz w:val="24"/>
      <w:szCs w:val="24"/>
      <w:u w:val="single"/>
    </w:rPr>
  </w:style>
  <w:style w:type="paragraph" w:styleId="Titre2">
    <w:name w:val="heading 2"/>
    <w:basedOn w:val="LO-normal"/>
    <w:next w:val="LO-normal"/>
    <w:qFormat/>
    <w:pPr>
      <w:keepNext/>
      <w:jc w:val="center"/>
      <w:outlineLvl w:val="1"/>
    </w:pPr>
    <w:rPr>
      <w:b/>
      <w:sz w:val="36"/>
      <w:szCs w:val="36"/>
      <w:u w:val="single"/>
    </w:rPr>
  </w:style>
  <w:style w:type="paragraph" w:styleId="Titre3">
    <w:name w:val="heading 3"/>
    <w:basedOn w:val="LO-normal"/>
    <w:next w:val="LO-normal"/>
    <w:qFormat/>
    <w:pPr>
      <w:keepNext/>
      <w:outlineLvl w:val="2"/>
    </w:pPr>
    <w:rPr>
      <w:b/>
      <w:sz w:val="24"/>
      <w:szCs w:val="24"/>
    </w:rPr>
  </w:style>
  <w:style w:type="paragraph" w:styleId="Titre4">
    <w:name w:val="heading 4"/>
    <w:basedOn w:val="LO-normal"/>
    <w:next w:val="LO-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LO-normal"/>
    <w:next w:val="LO-normal"/>
    <w:qFormat/>
    <w:pPr>
      <w:keepNext/>
      <w:spacing w:before="240" w:after="120"/>
      <w:outlineLvl w:val="4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itre6">
    <w:name w:val="heading 6"/>
    <w:basedOn w:val="LO-normal"/>
    <w:next w:val="LO-normal"/>
    <w:qFormat/>
    <w:pPr>
      <w:keepNext/>
      <w:spacing w:before="240" w:after="120"/>
      <w:outlineLvl w:val="5"/>
    </w:pPr>
    <w:rPr>
      <w:rFonts w:ascii="Liberation Sans" w:eastAsia="Liberation Sans" w:hAnsi="Liberation Sans" w:cs="Liberation Sans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pPr>
      <w:suppressAutoHyphens/>
    </w:pPr>
    <w:rPr>
      <w:rFonts w:eastAsia="NSimSun" w:cs="Lucida Sans"/>
      <w:lang w:eastAsia="zh-CN" w:bidi="hi-IN"/>
    </w:rPr>
  </w:style>
  <w:style w:type="paragraph" w:styleId="Titr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arc.nicolas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asso.fr/fname/paie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NAME\bon_commande_Nov_2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bon_commande_Nov_24</Template>
  <TotalTime>0</TotalTime>
  <Pages>2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thomazeaual@wanadoo.fr</dc:creator>
  <cp:keywords/>
  <cp:lastModifiedBy>ALAIN THOMAZEAU</cp:lastModifiedBy>
  <cp:revision>2</cp:revision>
  <cp:lastPrinted>1899-12-31T23:00:00Z</cp:lastPrinted>
  <dcterms:created xsi:type="dcterms:W3CDTF">2024-11-01T09:22:00Z</dcterms:created>
  <dcterms:modified xsi:type="dcterms:W3CDTF">2024-11-01T09:22:00Z</dcterms:modified>
</cp:coreProperties>
</file>